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CFE" w:rsidRDefault="00373CFE" w:rsidP="00DA5ED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A5EDC">
        <w:rPr>
          <w:rFonts w:ascii="Times New Roman" w:hAnsi="Times New Roman"/>
          <w:b/>
          <w:sz w:val="28"/>
          <w:szCs w:val="28"/>
        </w:rPr>
        <w:t>ПРОЕКТ</w:t>
      </w:r>
    </w:p>
    <w:p w:rsidR="00373CFE" w:rsidRDefault="00373CFE" w:rsidP="000D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3CFE" w:rsidRPr="000D348F" w:rsidRDefault="00373CFE" w:rsidP="000D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48F">
        <w:rPr>
          <w:rFonts w:ascii="Times New Roman" w:hAnsi="Times New Roman"/>
          <w:b/>
          <w:sz w:val="28"/>
          <w:szCs w:val="28"/>
        </w:rPr>
        <w:t>ПРОГРАММА</w:t>
      </w:r>
    </w:p>
    <w:p w:rsidR="00373CFE" w:rsidRPr="000D348F" w:rsidRDefault="00373CFE" w:rsidP="000D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48F">
        <w:rPr>
          <w:rFonts w:ascii="Times New Roman" w:hAnsi="Times New Roman"/>
          <w:b/>
          <w:sz w:val="28"/>
          <w:szCs w:val="28"/>
        </w:rPr>
        <w:t>проведения круглого стола</w:t>
      </w:r>
    </w:p>
    <w:p w:rsidR="00373CFE" w:rsidRPr="000D348F" w:rsidRDefault="00373CFE" w:rsidP="000D3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48F">
        <w:rPr>
          <w:rFonts w:ascii="Times New Roman" w:hAnsi="Times New Roman"/>
          <w:b/>
          <w:sz w:val="28"/>
          <w:szCs w:val="28"/>
        </w:rPr>
        <w:t xml:space="preserve">«Организация здорового питания в образовательных </w:t>
      </w:r>
      <w:r>
        <w:rPr>
          <w:rFonts w:ascii="Times New Roman" w:hAnsi="Times New Roman"/>
          <w:b/>
          <w:sz w:val="28"/>
          <w:szCs w:val="28"/>
        </w:rPr>
        <w:br/>
      </w:r>
      <w:r w:rsidRPr="000D348F">
        <w:rPr>
          <w:rFonts w:ascii="Times New Roman" w:hAnsi="Times New Roman"/>
          <w:b/>
          <w:sz w:val="28"/>
          <w:szCs w:val="28"/>
        </w:rPr>
        <w:t xml:space="preserve">учреждениях Ставропольского края: актуальные вопросы, </w:t>
      </w:r>
      <w:r>
        <w:rPr>
          <w:rFonts w:ascii="Times New Roman" w:hAnsi="Times New Roman"/>
          <w:b/>
          <w:sz w:val="28"/>
          <w:szCs w:val="28"/>
        </w:rPr>
        <w:br/>
      </w:r>
      <w:r w:rsidRPr="000D348F">
        <w:rPr>
          <w:rFonts w:ascii="Times New Roman" w:hAnsi="Times New Roman"/>
          <w:b/>
          <w:sz w:val="28"/>
          <w:szCs w:val="28"/>
        </w:rPr>
        <w:t>инновации и перспективы развития»</w:t>
      </w: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b/>
          <w:sz w:val="28"/>
          <w:szCs w:val="28"/>
        </w:rPr>
        <w:t>Дата проведения</w:t>
      </w:r>
      <w:r w:rsidRPr="00D42C5C">
        <w:rPr>
          <w:rFonts w:ascii="Times New Roman" w:hAnsi="Times New Roman"/>
          <w:sz w:val="28"/>
          <w:szCs w:val="28"/>
        </w:rPr>
        <w:t>: 19 августа 2021 года</w:t>
      </w:r>
    </w:p>
    <w:p w:rsidR="00373CFE" w:rsidRPr="00D42C5C" w:rsidRDefault="00373CFE" w:rsidP="00414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FE" w:rsidRDefault="00373CFE" w:rsidP="0087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проведения</w:t>
      </w:r>
      <w:r>
        <w:rPr>
          <w:rFonts w:ascii="Times New Roman" w:hAnsi="Times New Roman"/>
          <w:sz w:val="28"/>
          <w:szCs w:val="28"/>
        </w:rPr>
        <w:t>: министерство образования Ставропольского края, акт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 зал, г. Ставрополь, ул. Ломоносова, д. 3</w:t>
      </w:r>
    </w:p>
    <w:p w:rsidR="00373CFE" w:rsidRDefault="00373CFE" w:rsidP="008704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FE" w:rsidRPr="00B66501" w:rsidRDefault="00373CFE" w:rsidP="00B66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10.00-12.00</w:t>
      </w:r>
      <w:r w:rsidRPr="00B66501">
        <w:rPr>
          <w:rFonts w:ascii="Times New Roman" w:hAnsi="Times New Roman"/>
          <w:bCs/>
          <w:sz w:val="28"/>
          <w:szCs w:val="28"/>
        </w:rPr>
        <w:t>, р</w:t>
      </w:r>
      <w:r w:rsidRPr="00B66501">
        <w:rPr>
          <w:rFonts w:ascii="Times New Roman" w:hAnsi="Times New Roman"/>
          <w:sz w:val="28"/>
          <w:szCs w:val="28"/>
        </w:rPr>
        <w:t>егистрация: 09</w:t>
      </w:r>
      <w:r>
        <w:rPr>
          <w:rFonts w:ascii="Times New Roman" w:hAnsi="Times New Roman"/>
          <w:sz w:val="28"/>
          <w:szCs w:val="28"/>
        </w:rPr>
        <w:t>.00</w:t>
      </w:r>
      <w:r w:rsidRPr="00B66501">
        <w:rPr>
          <w:rFonts w:ascii="Times New Roman" w:hAnsi="Times New Roman"/>
          <w:sz w:val="28"/>
          <w:szCs w:val="28"/>
        </w:rPr>
        <w:t>-10.00</w:t>
      </w:r>
      <w:r>
        <w:rPr>
          <w:rFonts w:ascii="Times New Roman" w:hAnsi="Times New Roman"/>
          <w:sz w:val="28"/>
          <w:szCs w:val="28"/>
        </w:rPr>
        <w:t>.</w:t>
      </w:r>
      <w:r w:rsidRPr="00B66501">
        <w:rPr>
          <w:rFonts w:ascii="Times New Roman" w:hAnsi="Times New Roman"/>
          <w:sz w:val="28"/>
          <w:szCs w:val="28"/>
        </w:rPr>
        <w:t xml:space="preserve"> </w:t>
      </w:r>
    </w:p>
    <w:p w:rsidR="00373CFE" w:rsidRDefault="00373CFE" w:rsidP="00B665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FE" w:rsidRPr="000D348F" w:rsidRDefault="00373CFE" w:rsidP="004144B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0D348F">
        <w:rPr>
          <w:rFonts w:ascii="Times New Roman" w:hAnsi="Times New Roman"/>
          <w:b/>
          <w:bCs/>
          <w:sz w:val="28"/>
          <w:szCs w:val="28"/>
        </w:rPr>
        <w:t>Аннотация круглого стола:</w:t>
      </w:r>
      <w:r w:rsidRPr="000D348F">
        <w:rPr>
          <w:rFonts w:ascii="Times New Roman" w:hAnsi="Times New Roman"/>
          <w:b/>
          <w:sz w:val="28"/>
          <w:szCs w:val="28"/>
        </w:rPr>
        <w:t xml:space="preserve"> </w:t>
      </w:r>
      <w:r w:rsidRPr="003C787E">
        <w:rPr>
          <w:rFonts w:ascii="Times New Roman" w:hAnsi="Times New Roman"/>
          <w:bCs/>
          <w:sz w:val="28"/>
          <w:szCs w:val="28"/>
        </w:rPr>
        <w:t xml:space="preserve">в рамках </w:t>
      </w:r>
      <w:r>
        <w:rPr>
          <w:rFonts w:ascii="Times New Roman" w:hAnsi="Times New Roman"/>
          <w:bCs/>
          <w:sz w:val="28"/>
          <w:szCs w:val="28"/>
        </w:rPr>
        <w:t>мероприятия</w:t>
      </w:r>
      <w:r w:rsidRPr="003C787E">
        <w:rPr>
          <w:rFonts w:ascii="Times New Roman" w:hAnsi="Times New Roman"/>
          <w:bCs/>
          <w:sz w:val="28"/>
          <w:szCs w:val="28"/>
        </w:rPr>
        <w:t xml:space="preserve"> будут рассмотрены в</w:t>
      </w:r>
      <w:r w:rsidRPr="003C787E">
        <w:rPr>
          <w:rFonts w:ascii="Times New Roman" w:hAnsi="Times New Roman"/>
          <w:bCs/>
          <w:sz w:val="28"/>
          <w:szCs w:val="28"/>
        </w:rPr>
        <w:t>о</w:t>
      </w:r>
      <w:r w:rsidRPr="003C787E">
        <w:rPr>
          <w:rFonts w:ascii="Times New Roman" w:hAnsi="Times New Roman"/>
          <w:bCs/>
          <w:sz w:val="28"/>
          <w:szCs w:val="28"/>
        </w:rPr>
        <w:t>просы реализации региональной концепции организации здорового (горяч</w:t>
      </w:r>
      <w:r w:rsidRPr="003C787E">
        <w:rPr>
          <w:rFonts w:ascii="Times New Roman" w:hAnsi="Times New Roman"/>
          <w:bCs/>
          <w:sz w:val="28"/>
          <w:szCs w:val="28"/>
        </w:rPr>
        <w:t>е</w:t>
      </w:r>
      <w:r w:rsidRPr="003C787E">
        <w:rPr>
          <w:rFonts w:ascii="Times New Roman" w:hAnsi="Times New Roman"/>
          <w:bCs/>
          <w:sz w:val="28"/>
          <w:szCs w:val="28"/>
        </w:rPr>
        <w:t>го) питания обучающихся Ставропольского края на предстоящий 2021</w:t>
      </w:r>
      <w:r>
        <w:rPr>
          <w:rFonts w:ascii="Times New Roman" w:hAnsi="Times New Roman"/>
          <w:bCs/>
          <w:sz w:val="28"/>
          <w:szCs w:val="28"/>
        </w:rPr>
        <w:t>/</w:t>
      </w:r>
      <w:r w:rsidRPr="003C787E">
        <w:rPr>
          <w:rFonts w:ascii="Times New Roman" w:hAnsi="Times New Roman"/>
          <w:bCs/>
          <w:sz w:val="28"/>
          <w:szCs w:val="28"/>
        </w:rPr>
        <w:t>22 учебный год;</w:t>
      </w:r>
      <w:r w:rsidRPr="003C787E">
        <w:rPr>
          <w:rFonts w:ascii="Times New Roman" w:hAnsi="Times New Roman"/>
          <w:sz w:val="28"/>
          <w:szCs w:val="28"/>
        </w:rPr>
        <w:t xml:space="preserve"> подготовки кадров для системы школьного питания Ставр</w:t>
      </w:r>
      <w:r w:rsidRPr="003C787E">
        <w:rPr>
          <w:rFonts w:ascii="Times New Roman" w:hAnsi="Times New Roman"/>
          <w:sz w:val="28"/>
          <w:szCs w:val="28"/>
        </w:rPr>
        <w:t>о</w:t>
      </w:r>
      <w:r w:rsidRPr="003C787E">
        <w:rPr>
          <w:rFonts w:ascii="Times New Roman" w:hAnsi="Times New Roman"/>
          <w:sz w:val="28"/>
          <w:szCs w:val="28"/>
        </w:rPr>
        <w:t>польского края;</w:t>
      </w:r>
      <w:r w:rsidRPr="003C78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 лечебного и профилактического питания для детей с хроническими заболеваниями желудочно-кишечного тракта (цели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кия, пищевая аллергия); изменений в законодательстве Российской Федер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в сфере организации горячего (здорового) питания; а также</w:t>
      </w:r>
      <w:r w:rsidRPr="000D348F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инновацио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 подходы к организации горячего (здорового) питания</w:t>
      </w:r>
      <w:r w:rsidRPr="000D348F">
        <w:rPr>
          <w:rFonts w:ascii="Times New Roman" w:hAnsi="Times New Roman"/>
          <w:bCs/>
          <w:i/>
          <w:sz w:val="28"/>
          <w:szCs w:val="28"/>
        </w:rPr>
        <w:t>.</w:t>
      </w:r>
      <w:r w:rsidRPr="000D348F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C5C">
        <w:rPr>
          <w:rFonts w:ascii="Times New Roman" w:hAnsi="Times New Roman"/>
          <w:b/>
          <w:sz w:val="28"/>
          <w:szCs w:val="28"/>
        </w:rPr>
        <w:t>Категория участников</w:t>
      </w:r>
      <w:r>
        <w:rPr>
          <w:rFonts w:ascii="Times New Roman" w:hAnsi="Times New Roman"/>
          <w:sz w:val="28"/>
          <w:szCs w:val="28"/>
        </w:rPr>
        <w:t>: представители органов исполнительной и законод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тельной власти Ставропольского края, руководители и ответственные за 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тание общеобразовательных учреждений, руководители профессиональных образовательных организаций и образовательных организаций высшего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разования, организаторы питания, технологи общественного питания 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ставители родительской общественности.</w:t>
      </w:r>
    </w:p>
    <w:p w:rsidR="00373CFE" w:rsidRDefault="00373CFE" w:rsidP="004144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Pr="00D42C5C" w:rsidRDefault="00373CFE" w:rsidP="00D918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42C5C">
        <w:rPr>
          <w:rFonts w:ascii="Times New Roman" w:hAnsi="Times New Roman"/>
          <w:b/>
          <w:sz w:val="28"/>
          <w:szCs w:val="28"/>
        </w:rPr>
        <w:t>Модераторы круглого стола:</w:t>
      </w:r>
    </w:p>
    <w:p w:rsidR="00373CFE" w:rsidRDefault="00373CFE" w:rsidP="00D918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Default="00373CFE" w:rsidP="00D91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866">
        <w:rPr>
          <w:rFonts w:ascii="Times New Roman" w:hAnsi="Times New Roman"/>
          <w:b/>
          <w:i/>
          <w:sz w:val="28"/>
          <w:szCs w:val="28"/>
        </w:rPr>
        <w:t>Зубенко Галина Серафимовна</w:t>
      </w:r>
      <w:r>
        <w:rPr>
          <w:rFonts w:ascii="Times New Roman" w:hAnsi="Times New Roman"/>
          <w:sz w:val="28"/>
          <w:szCs w:val="28"/>
        </w:rPr>
        <w:t>, заместитель министра образования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края.</w:t>
      </w:r>
    </w:p>
    <w:p w:rsidR="00373CFE" w:rsidRDefault="00373CFE" w:rsidP="00D918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3CFE" w:rsidRDefault="00373CFE" w:rsidP="00D91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1866">
        <w:rPr>
          <w:rFonts w:ascii="Times New Roman" w:hAnsi="Times New Roman"/>
          <w:b/>
          <w:i/>
          <w:sz w:val="28"/>
          <w:szCs w:val="28"/>
        </w:rPr>
        <w:t>Гонашвили Маргарита Викторовна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86B01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1866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сударственного бюдже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ного профессионального образовательного учреждения «Многопрофильный техникум имени казачьего генерала С.С. Николаева» </w:t>
      </w:r>
    </w:p>
    <w:p w:rsidR="00373CFE" w:rsidRDefault="00373CFE" w:rsidP="00D918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CFE" w:rsidRDefault="00373CFE">
      <w:pPr>
        <w:rPr>
          <w:rFonts w:ascii="Times New Roman" w:hAnsi="Times New Roman"/>
          <w:sz w:val="28"/>
          <w:szCs w:val="28"/>
        </w:rPr>
      </w:pPr>
    </w:p>
    <w:p w:rsidR="00373CFE" w:rsidRDefault="00373CFE">
      <w:pPr>
        <w:rPr>
          <w:rFonts w:ascii="Times New Roman" w:hAnsi="Times New Roman"/>
          <w:sz w:val="28"/>
          <w:szCs w:val="28"/>
        </w:rPr>
      </w:pPr>
    </w:p>
    <w:tbl>
      <w:tblPr>
        <w:tblW w:w="94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2497"/>
        <w:gridCol w:w="3685"/>
        <w:gridCol w:w="1843"/>
      </w:tblGrid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 xml:space="preserve">Ф.И.О., должность, </w:t>
            </w:r>
          </w:p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843" w:type="dxa"/>
          </w:tcPr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F9A">
              <w:rPr>
                <w:rFonts w:ascii="Times New Roman" w:hAnsi="Times New Roman"/>
                <w:bCs/>
                <w:sz w:val="24"/>
                <w:szCs w:val="24"/>
              </w:rPr>
              <w:t xml:space="preserve">Место </w:t>
            </w:r>
          </w:p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F9A">
              <w:rPr>
                <w:rFonts w:ascii="Times New Roman" w:hAnsi="Times New Roman"/>
                <w:bCs/>
                <w:sz w:val="24"/>
                <w:szCs w:val="24"/>
              </w:rPr>
              <w:t>проведения/</w:t>
            </w:r>
          </w:p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F9A">
              <w:rPr>
                <w:rFonts w:ascii="Times New Roman" w:hAnsi="Times New Roman"/>
                <w:bCs/>
                <w:sz w:val="24"/>
                <w:szCs w:val="24"/>
              </w:rPr>
              <w:t xml:space="preserve">формат </w:t>
            </w:r>
          </w:p>
          <w:p w:rsidR="00373CFE" w:rsidRPr="009A1F9A" w:rsidRDefault="00373CFE" w:rsidP="009A1F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F9A">
              <w:rPr>
                <w:rFonts w:ascii="Times New Roman" w:hAnsi="Times New Roman"/>
                <w:bCs/>
                <w:sz w:val="24"/>
                <w:szCs w:val="24"/>
              </w:rPr>
              <w:t>участия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ind w:right="-5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09.00-10.00</w:t>
            </w: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Регистрация участн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Гонашвили Маргарита Викт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ровна, директор государственн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го бюджетного профессионал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ного образовательного учрежд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ния «Многопрофильный техн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кум имени казачьего генерала С.С. Николаева»</w:t>
            </w: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3CFE" w:rsidRPr="00870440" w:rsidRDefault="00373CFE" w:rsidP="0087044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министерство образования Ставропол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ского края, а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 xml:space="preserve">товый зал,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г. Ставрополь, ул. Ломонос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870440">
              <w:rPr>
                <w:rFonts w:ascii="Times New Roman" w:hAnsi="Times New Roman"/>
                <w:bCs/>
                <w:sz w:val="24"/>
                <w:szCs w:val="24"/>
              </w:rPr>
              <w:t>ва, д. 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акт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вый зал (далее - 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края)</w:t>
            </w: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1F9A">
              <w:rPr>
                <w:rFonts w:ascii="Times New Roman" w:hAnsi="Times New Roman"/>
                <w:bCs/>
                <w:sz w:val="24"/>
                <w:szCs w:val="24"/>
              </w:rPr>
              <w:t>/дистанционно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10.00-10.10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Открытие круглого стола. Приветстве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ное слово.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Зубенко Галина Серафимовна, заместитель министра образов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ния Ставропольского края</w:t>
            </w:r>
          </w:p>
        </w:tc>
        <w:tc>
          <w:tcPr>
            <w:tcW w:w="1843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10.10-10.25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Изменения в закон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дательстве Росси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й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ской Федерации в сфере организации горячего (здорового) питания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18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Плышевский Андрей Виктор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вич, председатель правления НКО «Ассоциация предприятий отрасли социального питания»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10.25-10.40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Результаты разрабо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т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ки норм обеспечения питанием детей в 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б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щеобразовательных организациях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 xml:space="preserve">Чернигов Владимир Валерьевич, </w:t>
            </w:r>
            <w:r w:rsidRPr="009A1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Президент АНО «Институт о</w:t>
            </w:r>
            <w:r w:rsidRPr="009A1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A1F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раслевого питания» </w:t>
            </w: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10.40-10.55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Новые подходы к 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р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ганизации горячего (здорового) питания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Щетинин Михаил Павлович, проректор ФГБОУ ВО Моско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ский государственный универс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тет пищевых производств, д.т.н., профессор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10.55-11.05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Организация горячего питания школьников: анализ, проблемные вопросы, ожидаемые результаты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Васютина Наталья Алексеевна, заместитель главы администр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ции города Пятигорска-начальник муниципального у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ч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реждения «Управления образ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вания администрации города П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я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тигорска»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11.05-11.10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Роль родительского сообщества в осущ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ствлении контроля качества организации питания в образов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тельных учреждениях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Старушко Ирина Прокофьевна, МБОУ «Начальная общеобраз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вательная школа №24», предст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витель родительской обществе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ности города Михайловска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11.10-11.20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Организация лече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б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ного и профилактич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ского питания для детей с хроническими заболеваниями жел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у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дочно-кишечного тракта (целиакия, пищевая аллергия)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Беспалова Елена Дмитриевна, заведующая МБДОУ детского сада №44 г. Ставрополя</w:t>
            </w:r>
          </w:p>
          <w:p w:rsidR="00373CFE" w:rsidRPr="009A1F9A" w:rsidRDefault="00373CFE" w:rsidP="009A1F9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11.20-11.30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Подготовка кадров для системы школ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ь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ного питания Ставр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польского края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Башкатова Наталья Павловна, директор ГБПОУ «Пятигорский техникум торговли, технологий и сервиса», кандидат педагогич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ских наук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11.30-11.40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Актуальные вопросы организации горячего (здорового) питания в школах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Акиньшин Михаил Сергеевич, ведущий инженер-технолог Це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тра организационно-методичес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кого обеспечения К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ровского городского округа</w:t>
            </w: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Редькина Вероника Викторовна, директор ООО «НВ-групп»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11.40-11.45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Анализ работы Р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гионального центра здорового питания обучающихся Ста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в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ропольского края за 2020/21 учебный год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 xml:space="preserve">Туниянц Карина Юрьевна,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руководитель Регионального центра здорового питания об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у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чающихся Ставропольского края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  <w:tr w:rsidR="00373CFE" w:rsidRPr="009A1F9A" w:rsidTr="009A1F9A">
        <w:tc>
          <w:tcPr>
            <w:tcW w:w="1418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11.45-12.00</w:t>
            </w:r>
          </w:p>
        </w:tc>
        <w:tc>
          <w:tcPr>
            <w:tcW w:w="2497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Подведение итогов работы круглого ст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о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ла, обсуждение акт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у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альных вопросов</w:t>
            </w:r>
          </w:p>
        </w:tc>
        <w:tc>
          <w:tcPr>
            <w:tcW w:w="3685" w:type="dxa"/>
          </w:tcPr>
          <w:p w:rsidR="00373CFE" w:rsidRPr="009A1F9A" w:rsidRDefault="00373CFE" w:rsidP="009A1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F9A">
              <w:rPr>
                <w:rFonts w:ascii="Times New Roman" w:hAnsi="Times New Roman"/>
                <w:sz w:val="24"/>
                <w:szCs w:val="24"/>
              </w:rPr>
              <w:t>Зубенко Галина Серафимовна, заместитель министра образов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>ния Ставропольского края</w:t>
            </w:r>
          </w:p>
        </w:tc>
        <w:tc>
          <w:tcPr>
            <w:tcW w:w="1843" w:type="dxa"/>
          </w:tcPr>
          <w:p w:rsidR="00373CFE" w:rsidRPr="009A1F9A" w:rsidRDefault="00373CFE" w:rsidP="007414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минобразов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края /</w:t>
            </w:r>
            <w:r w:rsidRPr="009A1F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1F9A">
              <w:rPr>
                <w:rFonts w:ascii="Times New Roman" w:hAnsi="Times New Roman"/>
                <w:sz w:val="24"/>
                <w:szCs w:val="24"/>
              </w:rPr>
              <w:br/>
              <w:t>дистанционно</w:t>
            </w:r>
          </w:p>
        </w:tc>
      </w:tr>
    </w:tbl>
    <w:p w:rsidR="00373CFE" w:rsidRPr="00D42C5C" w:rsidRDefault="00373CFE" w:rsidP="008B4BA5">
      <w:pPr>
        <w:jc w:val="center"/>
        <w:rPr>
          <w:rFonts w:ascii="Times New Roman" w:hAnsi="Times New Roman"/>
          <w:sz w:val="28"/>
          <w:szCs w:val="28"/>
        </w:rPr>
      </w:pPr>
    </w:p>
    <w:sectPr w:rsidR="00373CFE" w:rsidRPr="00D42C5C" w:rsidSect="009F5EA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C5C"/>
    <w:rsid w:val="000659A8"/>
    <w:rsid w:val="000703D0"/>
    <w:rsid w:val="00083EAF"/>
    <w:rsid w:val="000D348F"/>
    <w:rsid w:val="001363A6"/>
    <w:rsid w:val="001E07D4"/>
    <w:rsid w:val="00284EA9"/>
    <w:rsid w:val="00373CFE"/>
    <w:rsid w:val="003C787E"/>
    <w:rsid w:val="004144BF"/>
    <w:rsid w:val="00437D9D"/>
    <w:rsid w:val="00460BD2"/>
    <w:rsid w:val="0049461D"/>
    <w:rsid w:val="004B1E4E"/>
    <w:rsid w:val="0050479D"/>
    <w:rsid w:val="00582AC5"/>
    <w:rsid w:val="007414B6"/>
    <w:rsid w:val="007B2203"/>
    <w:rsid w:val="00827F5A"/>
    <w:rsid w:val="00870440"/>
    <w:rsid w:val="008B4BA5"/>
    <w:rsid w:val="008D4C26"/>
    <w:rsid w:val="009826B5"/>
    <w:rsid w:val="009A1F9A"/>
    <w:rsid w:val="009C2383"/>
    <w:rsid w:val="009F5135"/>
    <w:rsid w:val="009F5EA6"/>
    <w:rsid w:val="00A04AB4"/>
    <w:rsid w:val="00A7456C"/>
    <w:rsid w:val="00AB388B"/>
    <w:rsid w:val="00B66501"/>
    <w:rsid w:val="00C344FD"/>
    <w:rsid w:val="00CA0767"/>
    <w:rsid w:val="00CB5C03"/>
    <w:rsid w:val="00D42C5C"/>
    <w:rsid w:val="00D62224"/>
    <w:rsid w:val="00D86B01"/>
    <w:rsid w:val="00D91866"/>
    <w:rsid w:val="00DA5EDC"/>
    <w:rsid w:val="00E06D77"/>
    <w:rsid w:val="00EA2758"/>
    <w:rsid w:val="00F339FC"/>
    <w:rsid w:val="00F43A91"/>
    <w:rsid w:val="00F900DE"/>
    <w:rsid w:val="00F97521"/>
    <w:rsid w:val="00FA422A"/>
    <w:rsid w:val="00FF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B4B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CB5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5C03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16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738</Words>
  <Characters>4208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zubenko_gs</cp:lastModifiedBy>
  <cp:revision>13</cp:revision>
  <cp:lastPrinted>2021-08-16T13:04:00Z</cp:lastPrinted>
  <dcterms:created xsi:type="dcterms:W3CDTF">2021-08-05T11:43:00Z</dcterms:created>
  <dcterms:modified xsi:type="dcterms:W3CDTF">2021-08-16T13:04:00Z</dcterms:modified>
</cp:coreProperties>
</file>